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A7" w:rsidRDefault="00D62EA7">
      <w:r>
        <w:t xml:space="preserve">                           “ CAMPIONATO NAZIONALE CENTROSUD CICLOCROSS UDACE.”</w:t>
      </w:r>
    </w:p>
    <w:p w:rsidR="00D62EA7" w:rsidRDefault="00D62EA7">
      <w:r>
        <w:t xml:space="preserve">                 A  Forte Antenne di  Roma spettacolare finale nazionale di ciclocross Udace</w:t>
      </w:r>
    </w:p>
    <w:p w:rsidR="00D62EA7" w:rsidRDefault="00D62EA7">
      <w:r>
        <w:t xml:space="preserve">                        Assegnate le prestigiose maglie di campione del Centro Sud Italia.</w:t>
      </w:r>
    </w:p>
    <w:p w:rsidR="00D62EA7" w:rsidRDefault="00D62EA7">
      <w:r>
        <w:t>Domenica 1 febbraio u.s. ospiti dello storico Forte Antenne di Roma,si è svolta la prova unica di campionato ciclocross Centro Sud Italia UDACE, ottimamente organizzata dal Team Franchi – Valcelli (Gianni e Sandro) in collaborazione Udace Roma ,Comando  Vigili Urbani  e Ufficio Giardini del 2* Municipio di Roma(Troncellitto).Al raduno nazionale circa 100 ciclocrossisti del Centro Sud Italia. Habitat della competizione “Tricolore” lo storico e collaudato tracciato nazionale del parco naturale capitolino di Forte Antenne -Villa Ada. Un percorso ad alto livello tecnico, selettivo  con varie difficoltà altimetriche,circuito di Km.2,600 da ripetere secondo regolamento. La partenza a scaglioni di categoria alle ore9.15 sotto un cielo solare e aria mite. Ospiti d’onore della Finale Nazionale U.D.A.C.E.,i titolati campioni della FCI Lazio: Folcarelli. Zamparini,Capponi,Mirtelli ,Panzarini, Sciosci e gli storici Appodia,Del Moro e Massimi.</w:t>
      </w:r>
    </w:p>
    <w:p w:rsidR="00D62EA7" w:rsidRDefault="00D62EA7">
      <w:r>
        <w:t>Ad assistere lungo i verdi ed alberati vialoni numerosi sostenitori e appassionati del fuoristrada. Una finale spettacolare ed entusiasmante che si conclude con l’assegnazione dei Titoli Nazionali di categoria. Al termine, favolosa premiazione allestita dagli organizzatori a seguire la vestizione dei nuovi Campioni del Centro Sud Italia di Ciclocross U.D.A.C.E..</w:t>
      </w:r>
    </w:p>
    <w:p w:rsidR="00D62EA7" w:rsidRDefault="00D62EA7">
      <w:r>
        <w:t xml:space="preserve">                                                                                                                                    (  Giovanni   Maialetti  )</w:t>
      </w:r>
    </w:p>
    <w:p w:rsidR="00D62EA7" w:rsidRDefault="00D62EA7">
      <w:r>
        <w:t>I nuovi Campioni di Ciclocross 2009.</w:t>
      </w:r>
    </w:p>
    <w:p w:rsidR="00D62EA7" w:rsidRDefault="00D62EA7">
      <w:r>
        <w:t>Donne: Lombino Marcella.</w:t>
      </w:r>
    </w:p>
    <w:p w:rsidR="00D62EA7" w:rsidRDefault="00D62EA7">
      <w:r>
        <w:t>Junior:  Ulisse Giacomo.</w:t>
      </w:r>
    </w:p>
    <w:p w:rsidR="00D62EA7" w:rsidRDefault="00D62EA7">
      <w:r>
        <w:t>Debuttanti: Forlini Alberto.</w:t>
      </w:r>
    </w:p>
    <w:p w:rsidR="00D62EA7" w:rsidRDefault="00D62EA7">
      <w:r>
        <w:t>Cadetti: Trovarelli Fabrizio.</w:t>
      </w:r>
    </w:p>
    <w:p w:rsidR="00D62EA7" w:rsidRDefault="00D62EA7">
      <w:r>
        <w:t>Senior: Giraffa Antonio.</w:t>
      </w:r>
    </w:p>
    <w:p w:rsidR="00D62EA7" w:rsidRDefault="00D62EA7">
      <w:r>
        <w:t>Veterani: Maggiore Fabrizio.</w:t>
      </w:r>
    </w:p>
    <w:p w:rsidR="00D62EA7" w:rsidRDefault="00D62EA7">
      <w:r>
        <w:t>Gentlemen: Liburdi Domenico.</w:t>
      </w:r>
    </w:p>
    <w:p w:rsidR="00D62EA7" w:rsidRDefault="00D62EA7">
      <w:r>
        <w:t>S/G-A: Del Moro Alfio.</w:t>
      </w:r>
    </w:p>
    <w:p w:rsidR="00D62EA7" w:rsidRDefault="00D62EA7">
      <w:r>
        <w:t>S/G-B: Massimi Giuseppe.</w:t>
      </w:r>
    </w:p>
    <w:p w:rsidR="00D62EA7" w:rsidRDefault="00D62EA7" w:rsidP="00CA15EE">
      <w:pPr>
        <w:pStyle w:val="NoSpacing"/>
      </w:pPr>
    </w:p>
    <w:p w:rsidR="00D62EA7" w:rsidRDefault="00D62EA7" w:rsidP="00CA15EE">
      <w:pPr>
        <w:pStyle w:val="NoSpacing"/>
      </w:pPr>
    </w:p>
    <w:sectPr w:rsidR="00D62EA7" w:rsidSect="00037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3AD"/>
    <w:rsid w:val="00037EAF"/>
    <w:rsid w:val="000908C7"/>
    <w:rsid w:val="0022642F"/>
    <w:rsid w:val="002A442F"/>
    <w:rsid w:val="00390512"/>
    <w:rsid w:val="00536705"/>
    <w:rsid w:val="005773AD"/>
    <w:rsid w:val="005A5539"/>
    <w:rsid w:val="007223A5"/>
    <w:rsid w:val="00887561"/>
    <w:rsid w:val="00B26E4F"/>
    <w:rsid w:val="00B43ED7"/>
    <w:rsid w:val="00CA15EE"/>
    <w:rsid w:val="00CC0D43"/>
    <w:rsid w:val="00D62EA7"/>
    <w:rsid w:val="00F15FA9"/>
    <w:rsid w:val="00F32DC4"/>
    <w:rsid w:val="00FF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A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15E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300</Words>
  <Characters>1711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presidio</cp:lastModifiedBy>
  <cp:revision>3</cp:revision>
  <dcterms:created xsi:type="dcterms:W3CDTF">2009-02-08T22:40:00Z</dcterms:created>
  <dcterms:modified xsi:type="dcterms:W3CDTF">2009-02-11T15:47:00Z</dcterms:modified>
</cp:coreProperties>
</file>